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70" w:rsidRDefault="00036970">
      <w:pPr>
        <w:spacing w:line="360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036970" w:rsidRDefault="00036970">
      <w:pPr>
        <w:widowControl/>
        <w:spacing w:line="500" w:lineRule="exact"/>
        <w:jc w:val="left"/>
        <w:rPr>
          <w:rFonts w:cs="Times New Roman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）在社会主义精神文明建设中表现突出，具有见义勇为、助人为乐、奉献爱心、服务社会、自立自强的实际行动，在本校、本地区产生重大影响，在全省乃至全国产生较大影响，有助于树立良好的社会风尚。</w:t>
      </w:r>
      <w:r>
        <w:rPr>
          <w:rFonts w:ascii="宋体" w:cs="Times New Roman"/>
          <w:kern w:val="0"/>
          <w:sz w:val="24"/>
          <w:szCs w:val="24"/>
        </w:rPr>
        <w:br/>
      </w: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）在学术研究上取得显著成绩，以第一作者发表的论文被</w:t>
      </w:r>
      <w:r>
        <w:rPr>
          <w:rFonts w:ascii="宋体" w:hAnsi="宋体" w:cs="宋体"/>
          <w:kern w:val="0"/>
          <w:sz w:val="24"/>
          <w:szCs w:val="24"/>
        </w:rPr>
        <w:t>SCI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  <w:szCs w:val="24"/>
        </w:rPr>
        <w:t>EI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  <w:szCs w:val="24"/>
        </w:rPr>
        <w:t>ISTP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  <w:szCs w:val="24"/>
        </w:rPr>
        <w:t>SSCI</w:t>
      </w:r>
      <w:r>
        <w:rPr>
          <w:rFonts w:ascii="宋体" w:hAnsi="宋体" w:cs="宋体" w:hint="eastAsia"/>
          <w:kern w:val="0"/>
          <w:sz w:val="24"/>
          <w:szCs w:val="24"/>
        </w:rPr>
        <w:t>全文收录，以第一、二作者出版学术专著（须通过专家鉴定）。</w:t>
      </w:r>
      <w:r>
        <w:rPr>
          <w:rFonts w:ascii="宋体" w:cs="Times New Roman"/>
          <w:kern w:val="0"/>
          <w:sz w:val="24"/>
          <w:szCs w:val="24"/>
        </w:rPr>
        <w:br/>
      </w: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）在学科竞赛方面取得显著成绩，在国际、全国、全省性专业学科竞赛、课外学术科技竞赛等竞赛中获一等奖（或金奖）及以上奖励。</w:t>
      </w:r>
      <w:r>
        <w:rPr>
          <w:rFonts w:ascii="宋体" w:cs="Times New Roman"/>
          <w:kern w:val="0"/>
          <w:sz w:val="24"/>
          <w:szCs w:val="24"/>
        </w:rPr>
        <w:br/>
      </w: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4</w:t>
      </w:r>
      <w:r>
        <w:rPr>
          <w:rFonts w:ascii="宋体" w:hAnsi="宋体" w:cs="宋体" w:hint="eastAsia"/>
          <w:kern w:val="0"/>
          <w:sz w:val="24"/>
          <w:szCs w:val="24"/>
        </w:rPr>
        <w:t>）在创新发明方面取得显著成绩，科研成果获省、部级以上奖励或获得国家专利（须通过专家鉴定）。</w:t>
      </w:r>
      <w:r>
        <w:rPr>
          <w:rFonts w:ascii="宋体" w:cs="Times New Roman"/>
          <w:kern w:val="0"/>
          <w:sz w:val="24"/>
          <w:szCs w:val="24"/>
        </w:rPr>
        <w:br/>
      </w: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）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二名。集体项目应为主力队员。</w:t>
      </w:r>
      <w:r>
        <w:rPr>
          <w:rFonts w:ascii="宋体" w:cs="Times New Roman"/>
          <w:kern w:val="0"/>
          <w:sz w:val="24"/>
          <w:szCs w:val="24"/>
        </w:rPr>
        <w:br/>
      </w: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6</w:t>
      </w:r>
      <w:r>
        <w:rPr>
          <w:rFonts w:ascii="宋体" w:hAnsi="宋体" w:cs="宋体" w:hint="eastAsia"/>
          <w:kern w:val="0"/>
          <w:sz w:val="24"/>
          <w:szCs w:val="24"/>
        </w:rPr>
        <w:t>）在重要文艺比赛中取得显著成绩，参加国际和全国性比赛获得前三名，参加省级比赛获得第一名，为国家赢得荣誉。集体项目应为主要演员。</w:t>
      </w:r>
      <w:r>
        <w:rPr>
          <w:rFonts w:ascii="宋体" w:cs="Times New Roman"/>
          <w:kern w:val="0"/>
          <w:sz w:val="24"/>
          <w:szCs w:val="24"/>
        </w:rPr>
        <w:br/>
      </w: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7</w:t>
      </w:r>
      <w:r>
        <w:rPr>
          <w:rFonts w:ascii="宋体" w:hAnsi="宋体" w:cs="宋体" w:hint="eastAsia"/>
          <w:kern w:val="0"/>
          <w:sz w:val="24"/>
          <w:szCs w:val="24"/>
        </w:rPr>
        <w:t>）获全国三好学生、全国优秀学生干部、全国社会实践先进个人、全国十大杰出青年、中国青年五四奖章等全国性荣誉称号。</w:t>
      </w:r>
    </w:p>
    <w:p w:rsidR="00036970" w:rsidRDefault="00036970">
      <w:pPr>
        <w:spacing w:line="360" w:lineRule="auto"/>
        <w:jc w:val="left"/>
        <w:rPr>
          <w:rFonts w:ascii="宋体" w:cs="Times New Roman"/>
          <w:sz w:val="24"/>
          <w:szCs w:val="24"/>
        </w:rPr>
      </w:pPr>
    </w:p>
    <w:sectPr w:rsidR="00036970" w:rsidSect="009B6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12A326A9"/>
    <w:multiLevelType w:val="multilevel"/>
    <w:tmpl w:val="12A326A9"/>
    <w:lvl w:ilvl="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46A"/>
    <w:rsid w:val="00036970"/>
    <w:rsid w:val="001B7E83"/>
    <w:rsid w:val="00520C9C"/>
    <w:rsid w:val="00637C41"/>
    <w:rsid w:val="00642E3B"/>
    <w:rsid w:val="00657EF6"/>
    <w:rsid w:val="0077746A"/>
    <w:rsid w:val="009B680C"/>
    <w:rsid w:val="00A66096"/>
    <w:rsid w:val="00A921FA"/>
    <w:rsid w:val="00BB4CE6"/>
    <w:rsid w:val="00C14A72"/>
    <w:rsid w:val="00D90142"/>
    <w:rsid w:val="00DC47B8"/>
    <w:rsid w:val="031425A5"/>
    <w:rsid w:val="070E312A"/>
    <w:rsid w:val="1C837C21"/>
    <w:rsid w:val="1F17290D"/>
    <w:rsid w:val="277704D1"/>
    <w:rsid w:val="503C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80C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9B680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9B680C"/>
  </w:style>
  <w:style w:type="paragraph" w:styleId="Footer">
    <w:name w:val="footer"/>
    <w:basedOn w:val="Normal"/>
    <w:link w:val="FooterChar"/>
    <w:uiPriority w:val="99"/>
    <w:rsid w:val="009B6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B680C"/>
    <w:rPr>
      <w:rFonts w:ascii="Calibri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9B6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680C"/>
    <w:rPr>
      <w:rFonts w:ascii="Calibri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9B68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9B680C"/>
    <w:rPr>
      <w:b/>
      <w:bCs/>
    </w:rPr>
  </w:style>
  <w:style w:type="character" w:styleId="Hyperlink">
    <w:name w:val="Hyperlink"/>
    <w:basedOn w:val="DefaultParagraphFont"/>
    <w:uiPriority w:val="99"/>
    <w:rsid w:val="009B680C"/>
    <w:rPr>
      <w:color w:val="0000FF"/>
      <w:u w:val="single"/>
    </w:rPr>
  </w:style>
  <w:style w:type="paragraph" w:customStyle="1" w:styleId="ListParagraph2c26f59a-a40c-4319-b1e8-ae1f129d9cd2">
    <w:name w:val="List Paragraph_2c26f59a-a40c-4319-b1e8-ae1f129d9cd2"/>
    <w:basedOn w:val="Normal"/>
    <w:uiPriority w:val="99"/>
    <w:rsid w:val="009B680C"/>
    <w:pPr>
      <w:ind w:firstLineChars="200" w:firstLine="420"/>
    </w:pPr>
  </w:style>
  <w:style w:type="character" w:customStyle="1" w:styleId="apple-converted-space">
    <w:name w:val="apple-converted-space"/>
    <w:basedOn w:val="DefaultParagraphFont"/>
    <w:uiPriority w:val="99"/>
    <w:rsid w:val="009B6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77</Words>
  <Characters>441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user</dc:creator>
  <cp:keywords/>
  <dc:description/>
  <cp:lastModifiedBy>User</cp:lastModifiedBy>
  <cp:revision>2</cp:revision>
  <dcterms:created xsi:type="dcterms:W3CDTF">2016-10-12T06:42:00Z</dcterms:created>
  <dcterms:modified xsi:type="dcterms:W3CDTF">2016-10-12T06:42:00Z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